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1DE" w14:textId="77777777" w:rsidR="00683E9F" w:rsidRDefault="00683E9F" w:rsidP="006528D2">
      <w:pPr>
        <w:ind w:left="4956"/>
      </w:pPr>
      <w:r>
        <w:t>Mgr. Šárka Hynková, ředitelka</w:t>
      </w:r>
    </w:p>
    <w:p w14:paraId="5109AC20" w14:textId="77777777" w:rsidR="00683E9F" w:rsidRDefault="00683E9F" w:rsidP="006528D2">
      <w:pPr>
        <w:ind w:left="4956"/>
      </w:pPr>
      <w:r>
        <w:t>Gymnázium, Jeseník, Komenského 281</w:t>
      </w:r>
    </w:p>
    <w:p w14:paraId="7B1D3697" w14:textId="77777777" w:rsidR="00683E9F" w:rsidRDefault="00683E9F" w:rsidP="006528D2">
      <w:pPr>
        <w:ind w:left="4956"/>
      </w:pPr>
      <w:r>
        <w:t>Komenského 281</w:t>
      </w:r>
    </w:p>
    <w:p w14:paraId="2AC43F6F" w14:textId="2E0BFEB4" w:rsidR="00683E9F" w:rsidRDefault="00683E9F" w:rsidP="006528D2">
      <w:pPr>
        <w:ind w:left="4956"/>
      </w:pPr>
      <w:r>
        <w:t xml:space="preserve">790 </w:t>
      </w:r>
      <w:r w:rsidR="006528D2">
        <w:t>01 Jeseník</w:t>
      </w:r>
    </w:p>
    <w:p w14:paraId="351C688E" w14:textId="77777777" w:rsidR="006528D2" w:rsidRDefault="006528D2" w:rsidP="006528D2"/>
    <w:p w14:paraId="67E921E6" w14:textId="3DDF285E" w:rsidR="006528D2" w:rsidRDefault="006528D2" w:rsidP="006528D2">
      <w:r>
        <w:t>Jméno a adresa žadatele/</w:t>
      </w:r>
      <w:proofErr w:type="spellStart"/>
      <w:r>
        <w:t>ky</w:t>
      </w:r>
      <w:proofErr w:type="spellEnd"/>
      <w:r>
        <w:t>:</w:t>
      </w:r>
    </w:p>
    <w:p w14:paraId="47DE560B" w14:textId="0465CC87" w:rsidR="006528D2" w:rsidRDefault="006528D2" w:rsidP="006528D2">
      <w:pPr>
        <w:spacing w:line="276" w:lineRule="auto"/>
      </w:pPr>
      <w:r>
        <w:t>………………………………………………</w:t>
      </w:r>
    </w:p>
    <w:p w14:paraId="0AF6C8D9" w14:textId="77777777" w:rsidR="006528D2" w:rsidRDefault="006528D2" w:rsidP="006528D2">
      <w:pPr>
        <w:spacing w:line="276" w:lineRule="auto"/>
      </w:pPr>
      <w:r>
        <w:t>………………………………………………</w:t>
      </w:r>
    </w:p>
    <w:p w14:paraId="35697212" w14:textId="77777777" w:rsidR="006528D2" w:rsidRDefault="006528D2" w:rsidP="006528D2">
      <w:pPr>
        <w:spacing w:line="276" w:lineRule="auto"/>
      </w:pPr>
      <w:r>
        <w:t>………………………………………………</w:t>
      </w:r>
    </w:p>
    <w:p w14:paraId="15BFD5F0" w14:textId="77777777" w:rsidR="006528D2" w:rsidRDefault="006528D2" w:rsidP="006528D2">
      <w:pPr>
        <w:spacing w:line="276" w:lineRule="auto"/>
      </w:pPr>
      <w:r>
        <w:t>………………………………………………</w:t>
      </w:r>
    </w:p>
    <w:p w14:paraId="4B09341B" w14:textId="77777777" w:rsidR="00683E9F" w:rsidRDefault="00683E9F" w:rsidP="00683E9F"/>
    <w:p w14:paraId="3B20BFE8" w14:textId="5F437501" w:rsidR="00683E9F" w:rsidRDefault="00683E9F" w:rsidP="006528D2">
      <w:pPr>
        <w:ind w:left="4248" w:firstLine="708"/>
      </w:pPr>
      <w:r>
        <w:t>V Jeseníku dne ……………………………</w:t>
      </w:r>
    </w:p>
    <w:p w14:paraId="726F07C9" w14:textId="77777777" w:rsidR="00683E9F" w:rsidRDefault="00683E9F" w:rsidP="00683E9F"/>
    <w:p w14:paraId="288AA86D" w14:textId="77777777" w:rsidR="00683E9F" w:rsidRDefault="00683E9F" w:rsidP="00683E9F"/>
    <w:p w14:paraId="6A6C218E" w14:textId="77777777" w:rsidR="00683E9F" w:rsidRPr="006528D2" w:rsidRDefault="00683E9F" w:rsidP="00683E9F">
      <w:pPr>
        <w:rPr>
          <w:b/>
          <w:bCs/>
        </w:rPr>
      </w:pPr>
      <w:r w:rsidRPr="006528D2">
        <w:rPr>
          <w:b/>
          <w:bCs/>
        </w:rPr>
        <w:t>Žádost o nahrazení zkoušky z cizího jazyka výsledkem úspěšně vykonané standardizované zkoušky</w:t>
      </w:r>
    </w:p>
    <w:p w14:paraId="51503B1F" w14:textId="77777777" w:rsidR="00683E9F" w:rsidRDefault="00683E9F" w:rsidP="00683E9F"/>
    <w:p w14:paraId="0DF8FBBE" w14:textId="77777777" w:rsidR="00683E9F" w:rsidRDefault="00683E9F" w:rsidP="00683E9F">
      <w:r>
        <w:t>Vážená paní ředitelko,</w:t>
      </w:r>
    </w:p>
    <w:p w14:paraId="23DE5595" w14:textId="77777777" w:rsidR="00683E9F" w:rsidRDefault="00683E9F" w:rsidP="00683E9F"/>
    <w:p w14:paraId="2385F964" w14:textId="74658142" w:rsidR="00683E9F" w:rsidRDefault="00683E9F" w:rsidP="00683E9F">
      <w:r>
        <w:t>jmenuji se ………………………………………………………………, nar. …………………………</w:t>
      </w:r>
      <w:r w:rsidR="006528D2">
        <w:t>……</w:t>
      </w:r>
      <w:r>
        <w:t xml:space="preserve">, </w:t>
      </w:r>
    </w:p>
    <w:p w14:paraId="65BD3702" w14:textId="77777777" w:rsidR="00683E9F" w:rsidRDefault="00683E9F" w:rsidP="00683E9F"/>
    <w:p w14:paraId="26F44515" w14:textId="6AEF7A9D" w:rsidR="00683E9F" w:rsidRDefault="00683E9F" w:rsidP="00683E9F">
      <w:r>
        <w:t>jsem žákem/žákyní třídy ………………………………… Gymnázia, Jeseník, Komenského 281.</w:t>
      </w:r>
    </w:p>
    <w:p w14:paraId="040B0C0D" w14:textId="2508E378" w:rsidR="00683E9F" w:rsidRDefault="00683E9F" w:rsidP="006528D2">
      <w:pPr>
        <w:spacing w:before="240"/>
      </w:pPr>
      <w:r>
        <w:t>S odkazem na ustanovení § 81 odst. 6 školského zákona a v souladu s ustanoveními vyhlášky č. 177/2009 Sb., o bližších podmínkách ukončování vzdělávání ve středních školách maturitní zkouškou, ve znění pozdějších předpisů, Vás v rámci profilové části maturitní zkoušky žádám o nahrazení zkoušky z cizího jazyka výsledkem úspěšně vykonané standardizované zkoušky z tohoto jazyka na úrovni B2 a vyšší</w:t>
      </w:r>
      <w:r w:rsidR="0098573E">
        <w:t xml:space="preserve"> (anglický jazyk), B1</w:t>
      </w:r>
      <w:r w:rsidR="008E2A21">
        <w:t xml:space="preserve"> a vyšší (německý jazyk)</w:t>
      </w:r>
      <w:r>
        <w:t xml:space="preserve"> podle Společného evropského referenčního rámce pro jazyky.</w:t>
      </w:r>
    </w:p>
    <w:p w14:paraId="36DA04E6" w14:textId="77777777" w:rsidR="00683E9F" w:rsidRDefault="00683E9F" w:rsidP="00683E9F"/>
    <w:p w14:paraId="64FAAB8B" w14:textId="10BFD26F" w:rsidR="00683E9F" w:rsidRDefault="00683E9F" w:rsidP="00DB6204">
      <w:pPr>
        <w:spacing w:line="360" w:lineRule="auto"/>
      </w:pPr>
      <w:r>
        <w:t>Standardizovanou jazykovou zkoušku z …………………… jazyka na úrovni ……………</w:t>
      </w:r>
      <w:r w:rsidR="00DB6204">
        <w:t>……</w:t>
      </w:r>
      <w:r>
        <w:t xml:space="preserve">. </w:t>
      </w:r>
    </w:p>
    <w:p w14:paraId="64EB65E5" w14:textId="77777777" w:rsidR="00683E9F" w:rsidRDefault="00683E9F" w:rsidP="00DB6204">
      <w:pPr>
        <w:spacing w:line="360" w:lineRule="auto"/>
      </w:pPr>
      <w:r>
        <w:t>jsem vykonal/a dne ………………………………… (uveďte datum vydání certifikátu).</w:t>
      </w:r>
    </w:p>
    <w:p w14:paraId="5ED8DADA" w14:textId="77777777" w:rsidR="00683E9F" w:rsidRDefault="00683E9F" w:rsidP="00683E9F">
      <w:r>
        <w:t>Děkuji.</w:t>
      </w:r>
    </w:p>
    <w:p w14:paraId="3CCC7F39" w14:textId="77777777" w:rsidR="00683E9F" w:rsidRDefault="00683E9F" w:rsidP="00683E9F">
      <w:r>
        <w:t>Vlastnoruční podpis žadatele/žadatelky ……………………………………………………….</w:t>
      </w:r>
    </w:p>
    <w:p w14:paraId="3A72A11B" w14:textId="77777777" w:rsidR="00ED7C17" w:rsidRDefault="00ED7C17" w:rsidP="00857286">
      <w:pPr>
        <w:spacing w:before="240"/>
        <w:rPr>
          <w:b/>
          <w:bCs/>
        </w:rPr>
      </w:pPr>
    </w:p>
    <w:p w14:paraId="62870C59" w14:textId="46620BFC" w:rsidR="00857286" w:rsidRPr="00857286" w:rsidRDefault="00857286" w:rsidP="00857286">
      <w:pPr>
        <w:spacing w:before="240"/>
      </w:pPr>
      <w:r w:rsidRPr="00857286">
        <w:rPr>
          <w:b/>
          <w:bCs/>
        </w:rPr>
        <w:t>Vyjádření ředitel</w:t>
      </w:r>
      <w:r>
        <w:rPr>
          <w:b/>
          <w:bCs/>
        </w:rPr>
        <w:t>ky</w:t>
      </w:r>
      <w:r w:rsidRPr="00857286">
        <w:rPr>
          <w:b/>
          <w:bCs/>
        </w:rPr>
        <w:t xml:space="preserve"> školy:</w:t>
      </w:r>
    </w:p>
    <w:p w14:paraId="71F19E14" w14:textId="77777777" w:rsidR="00857286" w:rsidRDefault="00857286" w:rsidP="00857286">
      <w:r w:rsidRPr="00857286">
        <w:t>Souhlasím / Nesouhlasím s nahrazením zkoušky z ........................................ jazyka na základě doloženého certifikátu.</w:t>
      </w:r>
    </w:p>
    <w:p w14:paraId="1BF1837A" w14:textId="5A9B6B7D" w:rsidR="00B71CB9" w:rsidRPr="00857286" w:rsidRDefault="00B71CB9" w:rsidP="00B71CB9">
      <w:pPr>
        <w:spacing w:before="240"/>
      </w:pPr>
      <w:r w:rsidRPr="00B71CB9">
        <w:t xml:space="preserve">V </w:t>
      </w:r>
      <w:r>
        <w:t>Jeseníku</w:t>
      </w:r>
      <w:r w:rsidRPr="00B71CB9">
        <w:t xml:space="preserve"> dne..........................</w:t>
      </w:r>
      <w:r>
        <w:tab/>
      </w:r>
      <w:r>
        <w:tab/>
      </w:r>
      <w:r>
        <w:tab/>
      </w:r>
      <w:r w:rsidRPr="00B71CB9">
        <w:t>Podpis ředitele školy: ..........................</w:t>
      </w:r>
    </w:p>
    <w:p w14:paraId="05CDE6A4" w14:textId="77777777" w:rsidR="00857286" w:rsidRDefault="00857286" w:rsidP="00683E9F"/>
    <w:p w14:paraId="40F55325" w14:textId="77777777" w:rsidR="00B71CB9" w:rsidRDefault="00B71CB9" w:rsidP="00683E9F"/>
    <w:p w14:paraId="6E7AE16C" w14:textId="77777777" w:rsidR="00B71CB9" w:rsidRDefault="00B71CB9" w:rsidP="00B71CB9">
      <w:r>
        <w:t>Příloha: Ověřený certifikát (diplom)</w:t>
      </w:r>
    </w:p>
    <w:sectPr w:rsidR="00B71CB9" w:rsidSect="00233F2C">
      <w:headerReference w:type="default" r:id="rId6"/>
      <w:footerReference w:type="default" r:id="rId7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3CE6" w14:textId="77777777" w:rsidR="00683E9F" w:rsidRDefault="00683E9F" w:rsidP="00BF0F38">
      <w:r>
        <w:separator/>
      </w:r>
    </w:p>
  </w:endnote>
  <w:endnote w:type="continuationSeparator" w:id="0">
    <w:p w14:paraId="25604265" w14:textId="77777777" w:rsidR="00683E9F" w:rsidRDefault="00683E9F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4D9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0BF03DB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49DA070" wp14:editId="7E20AFCA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0EC4D7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BD1F" w14:textId="77777777" w:rsidR="00683E9F" w:rsidRDefault="00683E9F" w:rsidP="00BF0F38">
      <w:r>
        <w:separator/>
      </w:r>
    </w:p>
  </w:footnote>
  <w:footnote w:type="continuationSeparator" w:id="0">
    <w:p w14:paraId="0D565C09" w14:textId="77777777" w:rsidR="00683E9F" w:rsidRDefault="00683E9F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9309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AC1802F" wp14:editId="1C5F71CE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2BA41D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9F"/>
    <w:rsid w:val="0001644D"/>
    <w:rsid w:val="000B3F69"/>
    <w:rsid w:val="000C3132"/>
    <w:rsid w:val="00233F2C"/>
    <w:rsid w:val="004628BA"/>
    <w:rsid w:val="006217F3"/>
    <w:rsid w:val="00651362"/>
    <w:rsid w:val="006528D2"/>
    <w:rsid w:val="00683E9F"/>
    <w:rsid w:val="006F4AF8"/>
    <w:rsid w:val="00780C66"/>
    <w:rsid w:val="007A7DFF"/>
    <w:rsid w:val="007B6E73"/>
    <w:rsid w:val="007E310C"/>
    <w:rsid w:val="0083637B"/>
    <w:rsid w:val="00857286"/>
    <w:rsid w:val="008E2A21"/>
    <w:rsid w:val="0098573E"/>
    <w:rsid w:val="00B71CB9"/>
    <w:rsid w:val="00B81275"/>
    <w:rsid w:val="00BA132A"/>
    <w:rsid w:val="00BF0F38"/>
    <w:rsid w:val="00C74108"/>
    <w:rsid w:val="00CC0A4A"/>
    <w:rsid w:val="00D6550D"/>
    <w:rsid w:val="00D739EF"/>
    <w:rsid w:val="00DB6204"/>
    <w:rsid w:val="00EA174B"/>
    <w:rsid w:val="00ED7C17"/>
    <w:rsid w:val="00F12FFF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8B35"/>
  <w15:chartTrackingRefBased/>
  <w15:docId w15:val="{EC623A55-8B70-4996-A4E1-1D19C3BF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9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11</cp:revision>
  <dcterms:created xsi:type="dcterms:W3CDTF">2025-09-23T06:13:00Z</dcterms:created>
  <dcterms:modified xsi:type="dcterms:W3CDTF">2025-09-23T06:22:00Z</dcterms:modified>
</cp:coreProperties>
</file>